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8FCB" w14:textId="072E804C" w:rsidR="00C05A27" w:rsidRPr="006D53DD" w:rsidRDefault="00C05A27" w:rsidP="003510B1">
      <w:pPr>
        <w:pStyle w:val="af6"/>
        <w:spacing w:after="0"/>
        <w:ind w:left="3969" w:firstLine="4"/>
        <w:jc w:val="left"/>
        <w:rPr>
          <w:rFonts w:ascii="Times New Roman" w:hAnsi="Times New Roman"/>
          <w:sz w:val="24"/>
          <w:szCs w:val="24"/>
        </w:rPr>
      </w:pPr>
      <w:r w:rsidRPr="006D53DD">
        <w:rPr>
          <w:rFonts w:ascii="Times New Roman" w:hAnsi="Times New Roman"/>
          <w:sz w:val="24"/>
          <w:szCs w:val="24"/>
        </w:rPr>
        <w:t xml:space="preserve">Ініціативній групі </w:t>
      </w:r>
      <w:r w:rsidR="00D50D8C">
        <w:rPr>
          <w:rFonts w:ascii="Times New Roman" w:hAnsi="Times New Roman"/>
          <w:sz w:val="24"/>
          <w:szCs w:val="24"/>
        </w:rPr>
        <w:t>для</w:t>
      </w:r>
      <w:r w:rsidRPr="006D53DD">
        <w:rPr>
          <w:rFonts w:ascii="Times New Roman" w:hAnsi="Times New Roman"/>
          <w:sz w:val="24"/>
          <w:szCs w:val="24"/>
        </w:rPr>
        <w:t xml:space="preserve"> формування складу </w:t>
      </w:r>
      <w:r w:rsidRPr="006D53DD">
        <w:rPr>
          <w:rFonts w:ascii="Times New Roman" w:hAnsi="Times New Roman"/>
          <w:sz w:val="24"/>
          <w:szCs w:val="24"/>
        </w:rPr>
        <w:br/>
      </w:r>
      <w:r w:rsidR="00D50D8C">
        <w:rPr>
          <w:rFonts w:ascii="Times New Roman" w:hAnsi="Times New Roman"/>
          <w:sz w:val="24"/>
          <w:szCs w:val="24"/>
        </w:rPr>
        <w:t>Ради ветерані</w:t>
      </w:r>
      <w:r w:rsidR="003510B1">
        <w:rPr>
          <w:rFonts w:ascii="Times New Roman" w:hAnsi="Times New Roman"/>
          <w:sz w:val="24"/>
          <w:szCs w:val="24"/>
        </w:rPr>
        <w:t>в</w:t>
      </w:r>
      <w:r w:rsidRPr="006D53DD">
        <w:rPr>
          <w:rFonts w:ascii="Times New Roman" w:hAnsi="Times New Roman"/>
          <w:sz w:val="24"/>
          <w:szCs w:val="24"/>
        </w:rPr>
        <w:t xml:space="preserve"> при Чернігівській обласній державній адміністрації</w:t>
      </w:r>
    </w:p>
    <w:p w14:paraId="2BBD6013" w14:textId="77777777" w:rsidR="00C05A27" w:rsidRPr="003510B1" w:rsidRDefault="00C05A27" w:rsidP="003510B1">
      <w:pPr>
        <w:pStyle w:val="af6"/>
        <w:spacing w:after="0"/>
        <w:ind w:left="3969" w:firstLine="4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1B1B8029" w14:textId="77777777" w:rsidR="00C05A27" w:rsidRPr="006D53DD" w:rsidRDefault="00C05A27" w:rsidP="003510B1">
      <w:pPr>
        <w:pStyle w:val="af6"/>
        <w:spacing w:after="0"/>
        <w:ind w:left="3969"/>
        <w:rPr>
          <w:rFonts w:ascii="Times New Roman" w:hAnsi="Times New Roman"/>
          <w:sz w:val="20"/>
        </w:rPr>
      </w:pPr>
      <w:r w:rsidRPr="003510B1">
        <w:rPr>
          <w:rFonts w:ascii="Times New Roman" w:hAnsi="Times New Roman"/>
          <w:b/>
          <w:bCs/>
          <w:sz w:val="28"/>
        </w:rPr>
        <w:t>________________________________________</w:t>
      </w:r>
      <w:r w:rsidRPr="006D53DD">
        <w:rPr>
          <w:rFonts w:ascii="Times New Roman" w:hAnsi="Times New Roman"/>
          <w:sz w:val="28"/>
        </w:rPr>
        <w:br/>
      </w:r>
      <w:r w:rsidRPr="006D53DD">
        <w:rPr>
          <w:rFonts w:ascii="Times New Roman" w:hAnsi="Times New Roman"/>
          <w:sz w:val="20"/>
        </w:rPr>
        <w:t xml:space="preserve">(прізвище, власне ім’я, по батькові (за наявності) в родовому відмінку кандидата до складу </w:t>
      </w:r>
      <w:r w:rsidR="00D50D8C">
        <w:rPr>
          <w:rFonts w:ascii="Times New Roman" w:hAnsi="Times New Roman"/>
          <w:sz w:val="20"/>
        </w:rPr>
        <w:t>Ради ветеранів</w:t>
      </w:r>
      <w:r w:rsidRPr="006D53DD">
        <w:rPr>
          <w:rFonts w:ascii="Times New Roman" w:hAnsi="Times New Roman"/>
          <w:sz w:val="20"/>
        </w:rPr>
        <w:t>)</w:t>
      </w:r>
    </w:p>
    <w:p w14:paraId="091074C6" w14:textId="723C81DF" w:rsidR="00C05A27" w:rsidRPr="006D53DD" w:rsidRDefault="00C05A27" w:rsidP="003510B1">
      <w:pPr>
        <w:pStyle w:val="af6"/>
        <w:spacing w:after="0"/>
        <w:ind w:left="3969"/>
        <w:rPr>
          <w:rFonts w:ascii="Times New Roman" w:hAnsi="Times New Roman"/>
          <w:sz w:val="20"/>
        </w:rPr>
      </w:pPr>
    </w:p>
    <w:p w14:paraId="575C752B" w14:textId="77777777" w:rsidR="00C05A27" w:rsidRPr="006D53DD" w:rsidRDefault="00C05A27" w:rsidP="003510B1">
      <w:pPr>
        <w:pStyle w:val="af6"/>
        <w:ind w:left="3969"/>
        <w:jc w:val="left"/>
        <w:rPr>
          <w:rFonts w:ascii="Times New Roman" w:hAnsi="Times New Roman"/>
          <w:sz w:val="28"/>
        </w:rPr>
      </w:pPr>
      <w:bookmarkStart w:id="0" w:name="_Hlk116997107"/>
      <w:r w:rsidRPr="006D53DD">
        <w:rPr>
          <w:rFonts w:ascii="Times New Roman" w:hAnsi="Times New Roman"/>
          <w:sz w:val="28"/>
        </w:rPr>
        <w:t>________________________________________</w:t>
      </w:r>
      <w:r w:rsidRPr="006D53DD">
        <w:rPr>
          <w:rFonts w:ascii="Times New Roman" w:hAnsi="Times New Roman"/>
          <w:sz w:val="28"/>
        </w:rPr>
        <w:br/>
      </w:r>
      <w:r w:rsidRPr="006D53DD">
        <w:rPr>
          <w:rFonts w:ascii="Times New Roman" w:hAnsi="Times New Roman"/>
          <w:sz w:val="20"/>
        </w:rPr>
        <w:t xml:space="preserve">                        (номер контактного телефону)</w:t>
      </w:r>
    </w:p>
    <w:bookmarkEnd w:id="0"/>
    <w:p w14:paraId="1107D707" w14:textId="77777777" w:rsidR="00C05A27" w:rsidRPr="006D53DD" w:rsidRDefault="00C05A27" w:rsidP="003510B1">
      <w:pPr>
        <w:pStyle w:val="af6"/>
        <w:ind w:left="3969"/>
        <w:jc w:val="left"/>
        <w:rPr>
          <w:rFonts w:ascii="Times New Roman" w:hAnsi="Times New Roman"/>
          <w:sz w:val="28"/>
        </w:rPr>
      </w:pPr>
      <w:r w:rsidRPr="006D53DD">
        <w:rPr>
          <w:rFonts w:ascii="Times New Roman" w:hAnsi="Times New Roman"/>
          <w:sz w:val="28"/>
        </w:rPr>
        <w:t>________________________________________</w:t>
      </w:r>
      <w:r w:rsidRPr="006D53DD">
        <w:rPr>
          <w:rFonts w:ascii="Times New Roman" w:hAnsi="Times New Roman"/>
          <w:sz w:val="28"/>
        </w:rPr>
        <w:br/>
      </w:r>
      <w:r w:rsidRPr="006D53DD">
        <w:rPr>
          <w:rFonts w:ascii="Times New Roman" w:hAnsi="Times New Roman"/>
          <w:sz w:val="20"/>
        </w:rPr>
        <w:t xml:space="preserve">                             (адреса електронної пошти)</w:t>
      </w:r>
    </w:p>
    <w:p w14:paraId="74D0EA4D" w14:textId="77777777" w:rsidR="00C05A27" w:rsidRPr="006D53DD" w:rsidRDefault="00C05A27" w:rsidP="003510B1">
      <w:pPr>
        <w:pStyle w:val="af7"/>
        <w:rPr>
          <w:rFonts w:ascii="Times New Roman" w:hAnsi="Times New Roman"/>
          <w:sz w:val="28"/>
        </w:rPr>
      </w:pPr>
    </w:p>
    <w:p w14:paraId="0DB9861C" w14:textId="77777777" w:rsidR="00C05A27" w:rsidRPr="006D53DD" w:rsidRDefault="00C05A27" w:rsidP="00D50D8C">
      <w:pPr>
        <w:pStyle w:val="af7"/>
      </w:pPr>
      <w:r w:rsidRPr="006D53DD">
        <w:rPr>
          <w:rFonts w:ascii="Times New Roman" w:hAnsi="Times New Roman"/>
          <w:sz w:val="28"/>
        </w:rPr>
        <w:t>ЗАЯВА</w:t>
      </w:r>
      <w:r w:rsidRPr="006D53DD">
        <w:rPr>
          <w:rFonts w:ascii="Times New Roman" w:hAnsi="Times New Roman"/>
          <w:sz w:val="28"/>
        </w:rPr>
        <w:br/>
      </w:r>
    </w:p>
    <w:p w14:paraId="210E6A37" w14:textId="1B6CDBF7" w:rsidR="003510B1" w:rsidRDefault="00C05A27" w:rsidP="00D50D8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6D53DD">
        <w:rPr>
          <w:rFonts w:ascii="Times New Roman" w:hAnsi="Times New Roman"/>
          <w:sz w:val="24"/>
          <w:szCs w:val="24"/>
        </w:rPr>
        <w:t xml:space="preserve">Прошу </w:t>
      </w:r>
      <w:r w:rsidR="00D50D8C">
        <w:rPr>
          <w:rFonts w:ascii="Times New Roman" w:hAnsi="Times New Roman"/>
          <w:sz w:val="24"/>
          <w:szCs w:val="24"/>
        </w:rPr>
        <w:t>розглянути мене,</w:t>
      </w:r>
      <w:r w:rsidRPr="006D53DD">
        <w:rPr>
          <w:rFonts w:ascii="Times New Roman" w:hAnsi="Times New Roman"/>
          <w:sz w:val="24"/>
          <w:szCs w:val="24"/>
        </w:rPr>
        <w:t xml:space="preserve"> ________</w:t>
      </w:r>
      <w:r w:rsidR="00D50D8C">
        <w:rPr>
          <w:rFonts w:ascii="Times New Roman" w:hAnsi="Times New Roman"/>
          <w:sz w:val="24"/>
          <w:szCs w:val="24"/>
        </w:rPr>
        <w:t>___</w:t>
      </w:r>
      <w:r w:rsidRPr="006D53DD">
        <w:rPr>
          <w:rFonts w:ascii="Times New Roman" w:hAnsi="Times New Roman"/>
          <w:sz w:val="24"/>
          <w:szCs w:val="24"/>
        </w:rPr>
        <w:t>__________</w:t>
      </w:r>
      <w:r w:rsidR="00A439C0">
        <w:rPr>
          <w:rFonts w:ascii="Times New Roman" w:hAnsi="Times New Roman"/>
          <w:sz w:val="24"/>
          <w:szCs w:val="24"/>
        </w:rPr>
        <w:t>_______________________________</w:t>
      </w:r>
      <w:r w:rsidR="002378AE">
        <w:rPr>
          <w:rFonts w:ascii="Times New Roman" w:hAnsi="Times New Roman"/>
          <w:sz w:val="24"/>
          <w:szCs w:val="24"/>
        </w:rPr>
        <w:t>__</w:t>
      </w:r>
    </w:p>
    <w:p w14:paraId="215A96A6" w14:textId="5D264ABF" w:rsidR="00C05A27" w:rsidRPr="006D53DD" w:rsidRDefault="003510B1" w:rsidP="00D50D8C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</w:t>
      </w:r>
      <w:r w:rsidR="00A439C0">
        <w:rPr>
          <w:rFonts w:ascii="Times New Roman" w:hAnsi="Times New Roman"/>
          <w:sz w:val="24"/>
          <w:szCs w:val="24"/>
        </w:rPr>
        <w:t>,</w:t>
      </w:r>
    </w:p>
    <w:p w14:paraId="2B5213CE" w14:textId="2B5FB2E9" w:rsidR="00C05A27" w:rsidRPr="006D53DD" w:rsidRDefault="003510B1" w:rsidP="003510B1">
      <w:pPr>
        <w:pStyle w:val="af5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</w:t>
      </w:r>
      <w:r w:rsidR="00C05A27" w:rsidRPr="006D53DD">
        <w:rPr>
          <w:rFonts w:ascii="Times New Roman" w:hAnsi="Times New Roman"/>
          <w:sz w:val="20"/>
        </w:rPr>
        <w:t xml:space="preserve">(прізвище, власне ім’я, по батькові (за наявності) </w:t>
      </w:r>
      <w:r w:rsidR="00A439C0">
        <w:rPr>
          <w:rFonts w:ascii="Times New Roman" w:hAnsi="Times New Roman"/>
          <w:sz w:val="20"/>
        </w:rPr>
        <w:t>особи/делегованої особи</w:t>
      </w:r>
      <w:r w:rsidR="00C05A27" w:rsidRPr="006D53DD">
        <w:rPr>
          <w:rFonts w:ascii="Times New Roman" w:hAnsi="Times New Roman"/>
          <w:sz w:val="20"/>
        </w:rPr>
        <w:t xml:space="preserve"> </w:t>
      </w:r>
    </w:p>
    <w:p w14:paraId="06CE93D7" w14:textId="77777777" w:rsidR="00C05A27" w:rsidRDefault="00D50D8C" w:rsidP="00D50D8C">
      <w:pPr>
        <w:pStyle w:val="af5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 кандидата до складу Ради ветеранів</w:t>
      </w:r>
      <w:r w:rsidR="00C05A27" w:rsidRPr="006D53DD">
        <w:rPr>
          <w:rFonts w:ascii="Times New Roman" w:hAnsi="Times New Roman"/>
          <w:sz w:val="24"/>
          <w:szCs w:val="24"/>
        </w:rPr>
        <w:t xml:space="preserve"> при Чернігівській обласній </w:t>
      </w:r>
      <w:r>
        <w:rPr>
          <w:rFonts w:ascii="Times New Roman" w:hAnsi="Times New Roman"/>
          <w:sz w:val="24"/>
          <w:szCs w:val="24"/>
        </w:rPr>
        <w:t>державній адміністрації</w:t>
      </w:r>
      <w:r w:rsidR="00A439C0">
        <w:rPr>
          <w:rFonts w:ascii="Times New Roman" w:hAnsi="Times New Roman"/>
          <w:sz w:val="24"/>
          <w:szCs w:val="24"/>
        </w:rPr>
        <w:t xml:space="preserve"> з метою активної участі у розробці та впроваджені заходів всебічної підтримки ветеранів війни та координації зусиль у вирішенні ключових питань ветеранської політики в регіоні</w:t>
      </w:r>
      <w:r>
        <w:rPr>
          <w:rFonts w:ascii="Times New Roman" w:hAnsi="Times New Roman"/>
          <w:sz w:val="24"/>
          <w:szCs w:val="24"/>
        </w:rPr>
        <w:t>.</w:t>
      </w:r>
    </w:p>
    <w:p w14:paraId="2D9049FC" w14:textId="2EDE9FF0" w:rsidR="00D50D8C" w:rsidRPr="00D50D8C" w:rsidRDefault="00D50D8C" w:rsidP="003510B1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Pr="00D50D8C">
        <w:rPr>
          <w:sz w:val="24"/>
          <w:szCs w:val="24"/>
        </w:rPr>
        <w:t>ідповідно до вимог частини першої статті 11 Закону України “Про захист персона</w:t>
      </w:r>
      <w:r>
        <w:rPr>
          <w:sz w:val="24"/>
          <w:szCs w:val="24"/>
        </w:rPr>
        <w:t xml:space="preserve">льних даних” даю згоду </w:t>
      </w:r>
      <w:r w:rsidRPr="00D50D8C">
        <w:rPr>
          <w:sz w:val="24"/>
          <w:szCs w:val="24"/>
        </w:rPr>
        <w:t xml:space="preserve">на обробку моїх персональних даних/відомостей про мене в моїх інтересах </w:t>
      </w:r>
      <w:r w:rsidRPr="00D50D8C">
        <w:rPr>
          <w:b/>
          <w:sz w:val="24"/>
          <w:szCs w:val="24"/>
        </w:rPr>
        <w:t>з метою</w:t>
      </w:r>
      <w:r w:rsidRPr="00D50D8C">
        <w:rPr>
          <w:sz w:val="24"/>
          <w:szCs w:val="24"/>
        </w:rPr>
        <w:t xml:space="preserve"> повідомлення про </w:t>
      </w:r>
      <w:r>
        <w:rPr>
          <w:sz w:val="24"/>
          <w:szCs w:val="24"/>
        </w:rPr>
        <w:t>включення або відмову у включенні до</w:t>
      </w:r>
      <w:r w:rsidR="00A439C0">
        <w:rPr>
          <w:sz w:val="24"/>
          <w:szCs w:val="24"/>
        </w:rPr>
        <w:t xml:space="preserve"> складу Р</w:t>
      </w:r>
      <w:r>
        <w:rPr>
          <w:sz w:val="24"/>
          <w:szCs w:val="24"/>
        </w:rPr>
        <w:t>ади ветеранів, а у разі вклю</w:t>
      </w:r>
      <w:r w:rsidR="00A439C0">
        <w:rPr>
          <w:sz w:val="24"/>
          <w:szCs w:val="24"/>
        </w:rPr>
        <w:t>чення -</w:t>
      </w:r>
      <w:r>
        <w:rPr>
          <w:sz w:val="24"/>
          <w:szCs w:val="24"/>
        </w:rPr>
        <w:t xml:space="preserve"> повідомлення про засідання Ради </w:t>
      </w:r>
      <w:r w:rsidR="00A439C0">
        <w:rPr>
          <w:sz w:val="24"/>
          <w:szCs w:val="24"/>
        </w:rPr>
        <w:t>ветеранів</w:t>
      </w:r>
      <w:r>
        <w:rPr>
          <w:sz w:val="24"/>
          <w:szCs w:val="24"/>
        </w:rPr>
        <w:t xml:space="preserve"> та результати таких засідань</w:t>
      </w:r>
      <w:r w:rsidR="003510B1">
        <w:rPr>
          <w:sz w:val="24"/>
          <w:szCs w:val="24"/>
        </w:rPr>
        <w:t xml:space="preserve">, </w:t>
      </w:r>
      <w:r w:rsidRPr="00D50D8C">
        <w:rPr>
          <w:b/>
          <w:sz w:val="24"/>
          <w:szCs w:val="24"/>
        </w:rPr>
        <w:t xml:space="preserve">у такому обсязі: </w:t>
      </w:r>
      <w:r>
        <w:rPr>
          <w:sz w:val="24"/>
          <w:szCs w:val="24"/>
        </w:rPr>
        <w:t>прізвище, ім’я, по батькові</w:t>
      </w:r>
      <w:r w:rsidR="003510B1">
        <w:rPr>
          <w:sz w:val="24"/>
          <w:szCs w:val="24"/>
        </w:rPr>
        <w:t xml:space="preserve">, </w:t>
      </w:r>
      <w:r w:rsidRPr="00D50D8C">
        <w:rPr>
          <w:sz w:val="24"/>
          <w:szCs w:val="24"/>
        </w:rPr>
        <w:t>паспортні дані (або дані іншого документа, що посвідчує особу), дата видачі та орган, що видав паспорт (або документ, що посвідчує особу)</w:t>
      </w:r>
      <w:r w:rsidR="003510B1">
        <w:rPr>
          <w:sz w:val="24"/>
          <w:szCs w:val="24"/>
        </w:rPr>
        <w:t>,</w:t>
      </w:r>
      <w:r w:rsidRPr="00D50D8C">
        <w:rPr>
          <w:sz w:val="24"/>
          <w:szCs w:val="24"/>
        </w:rPr>
        <w:t xml:space="preserve"> про фактичне місце проживання</w:t>
      </w:r>
      <w:r w:rsidR="003510B1">
        <w:rPr>
          <w:sz w:val="24"/>
          <w:szCs w:val="24"/>
        </w:rPr>
        <w:t xml:space="preserve">, </w:t>
      </w:r>
      <w:r w:rsidRPr="00D50D8C">
        <w:rPr>
          <w:sz w:val="24"/>
          <w:szCs w:val="24"/>
        </w:rPr>
        <w:t>номери телефонів</w:t>
      </w:r>
      <w:r w:rsidR="003510B1">
        <w:rPr>
          <w:sz w:val="24"/>
          <w:szCs w:val="24"/>
        </w:rPr>
        <w:t>,</w:t>
      </w:r>
      <w:r w:rsidRPr="00D50D8C">
        <w:rPr>
          <w:sz w:val="24"/>
          <w:szCs w:val="24"/>
        </w:rPr>
        <w:t xml:space="preserve"> фотозображення</w:t>
      </w:r>
      <w:r w:rsidR="003510B1">
        <w:rPr>
          <w:sz w:val="24"/>
          <w:szCs w:val="24"/>
        </w:rPr>
        <w:t xml:space="preserve">, </w:t>
      </w:r>
      <w:r w:rsidRPr="00D50D8C">
        <w:rPr>
          <w:sz w:val="24"/>
          <w:szCs w:val="24"/>
        </w:rPr>
        <w:t xml:space="preserve">відомості про </w:t>
      </w:r>
      <w:r>
        <w:rPr>
          <w:sz w:val="24"/>
          <w:szCs w:val="24"/>
        </w:rPr>
        <w:t>статус учасника бойових дій чи особи з інвалідністю внаслідок війни</w:t>
      </w:r>
      <w:r w:rsidRPr="00D50D8C">
        <w:rPr>
          <w:sz w:val="24"/>
          <w:szCs w:val="24"/>
        </w:rPr>
        <w:t>, інші персональні дані, які дають змогу ідентифікувати особу та необхідність обробки яких визначена чинним законодавством.</w:t>
      </w:r>
    </w:p>
    <w:p w14:paraId="137301F2" w14:textId="2DAA8591" w:rsidR="00D50D8C" w:rsidRPr="00D50D8C" w:rsidRDefault="00D50D8C" w:rsidP="00D50D8C">
      <w:pPr>
        <w:ind w:firstLine="540"/>
        <w:jc w:val="both"/>
        <w:rPr>
          <w:sz w:val="24"/>
          <w:szCs w:val="24"/>
        </w:rPr>
      </w:pPr>
      <w:r w:rsidRPr="00D50D8C">
        <w:rPr>
          <w:sz w:val="24"/>
          <w:szCs w:val="24"/>
        </w:rPr>
        <w:t>Відповідно до частини першої статті 16 Закону України “Про захист персональних даних”, надаю згоду на доступ третіх осіб до моїх персональних даних/відомостей про мене, якщо такий доступ здійснюється в моїх інтересах, з дотриманням вимог щодо запиту, передбачених частиною четвертою статті 16 зазначеного Закону, без додаткового повідомлення мене про надання такого доступу/передачі.</w:t>
      </w:r>
    </w:p>
    <w:p w14:paraId="3E1E59A3" w14:textId="01D2DB2E" w:rsidR="00D50D8C" w:rsidRPr="00D50D8C" w:rsidRDefault="00D50D8C" w:rsidP="00D50D8C">
      <w:pPr>
        <w:ind w:firstLine="540"/>
        <w:jc w:val="both"/>
        <w:rPr>
          <w:sz w:val="24"/>
          <w:szCs w:val="24"/>
        </w:rPr>
      </w:pPr>
      <w:r w:rsidRPr="00D50D8C">
        <w:rPr>
          <w:sz w:val="24"/>
          <w:szCs w:val="24"/>
        </w:rPr>
        <w:t>Зобов’язуюсь у разі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14:paraId="2D6188F3" w14:textId="77777777" w:rsidR="00D50D8C" w:rsidRDefault="00D50D8C" w:rsidP="00C05A27">
      <w:pPr>
        <w:pStyle w:val="af5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1CF97BD" w14:textId="77777777" w:rsidR="00C05A27" w:rsidRPr="006D53DD" w:rsidRDefault="00C05A27" w:rsidP="00C05A27">
      <w:pPr>
        <w:pStyle w:val="af5"/>
        <w:ind w:firstLine="0"/>
        <w:jc w:val="both"/>
        <w:rPr>
          <w:rFonts w:ascii="Times New Roman" w:hAnsi="Times New Roman"/>
          <w:sz w:val="24"/>
          <w:szCs w:val="24"/>
        </w:rPr>
      </w:pPr>
      <w:r w:rsidRPr="006D53DD">
        <w:rPr>
          <w:rFonts w:ascii="Times New Roman" w:hAnsi="Times New Roman"/>
          <w:sz w:val="24"/>
          <w:szCs w:val="24"/>
        </w:rPr>
        <w:t>___ ____________ 2025 р.</w:t>
      </w:r>
    </w:p>
    <w:p w14:paraId="63FCEFBF" w14:textId="77777777" w:rsidR="00C05A27" w:rsidRPr="006D53DD" w:rsidRDefault="00C05A27" w:rsidP="00C05A27">
      <w:pPr>
        <w:pStyle w:val="af5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986542A" w14:textId="77777777" w:rsidR="00C05A27" w:rsidRPr="006D53DD" w:rsidRDefault="00C05A27" w:rsidP="00C05A27">
      <w:pPr>
        <w:pStyle w:val="af5"/>
        <w:ind w:firstLine="0"/>
        <w:jc w:val="both"/>
        <w:rPr>
          <w:rFonts w:ascii="Times New Roman" w:hAnsi="Times New Roman"/>
          <w:sz w:val="24"/>
          <w:szCs w:val="24"/>
        </w:rPr>
      </w:pPr>
      <w:r w:rsidRPr="006D53DD">
        <w:rPr>
          <w:rFonts w:ascii="Times New Roman" w:hAnsi="Times New Roman"/>
          <w:sz w:val="28"/>
          <w:szCs w:val="28"/>
        </w:rPr>
        <w:t xml:space="preserve"> __________     </w:t>
      </w:r>
      <w:r w:rsidR="00D50D8C">
        <w:rPr>
          <w:rFonts w:ascii="Times New Roman" w:hAnsi="Times New Roman"/>
          <w:sz w:val="28"/>
          <w:szCs w:val="28"/>
        </w:rPr>
        <w:tab/>
      </w:r>
      <w:r w:rsidR="00D50D8C">
        <w:rPr>
          <w:rFonts w:ascii="Times New Roman" w:hAnsi="Times New Roman"/>
          <w:sz w:val="28"/>
          <w:szCs w:val="28"/>
        </w:rPr>
        <w:tab/>
      </w:r>
      <w:r w:rsidR="00D50D8C">
        <w:rPr>
          <w:rFonts w:ascii="Times New Roman" w:hAnsi="Times New Roman"/>
          <w:sz w:val="28"/>
          <w:szCs w:val="28"/>
        </w:rPr>
        <w:tab/>
      </w:r>
      <w:r w:rsidRPr="006D53DD">
        <w:rPr>
          <w:rFonts w:ascii="Times New Roman" w:hAnsi="Times New Roman"/>
          <w:sz w:val="28"/>
          <w:szCs w:val="28"/>
        </w:rPr>
        <w:t xml:space="preserve">     </w:t>
      </w:r>
      <w:r w:rsidRPr="006D53D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0AC13E3B" w14:textId="5764209B" w:rsidR="00C05A27" w:rsidRPr="006D53DD" w:rsidRDefault="00C05A27" w:rsidP="003510B1">
      <w:pPr>
        <w:pStyle w:val="af5"/>
        <w:spacing w:before="0"/>
        <w:ind w:firstLine="0"/>
        <w:jc w:val="both"/>
        <w:rPr>
          <w:sz w:val="28"/>
          <w:szCs w:val="28"/>
          <w:lang w:eastAsia="x-none"/>
        </w:rPr>
      </w:pPr>
      <w:r w:rsidRPr="006D53DD">
        <w:rPr>
          <w:rFonts w:ascii="Times New Roman" w:hAnsi="Times New Roman"/>
          <w:sz w:val="20"/>
        </w:rPr>
        <w:t xml:space="preserve">        (підпис)                    </w:t>
      </w:r>
      <w:r w:rsidR="00D50D8C">
        <w:rPr>
          <w:rFonts w:ascii="Times New Roman" w:hAnsi="Times New Roman"/>
          <w:sz w:val="20"/>
        </w:rPr>
        <w:tab/>
      </w:r>
      <w:r w:rsidR="00D50D8C">
        <w:rPr>
          <w:rFonts w:ascii="Times New Roman" w:hAnsi="Times New Roman"/>
          <w:sz w:val="20"/>
        </w:rPr>
        <w:tab/>
      </w:r>
      <w:r w:rsidR="00D50D8C">
        <w:rPr>
          <w:rFonts w:ascii="Times New Roman" w:hAnsi="Times New Roman"/>
          <w:sz w:val="20"/>
        </w:rPr>
        <w:tab/>
      </w:r>
      <w:r w:rsidRPr="006D53DD">
        <w:rPr>
          <w:rFonts w:ascii="Times New Roman" w:hAnsi="Times New Roman"/>
          <w:sz w:val="20"/>
        </w:rPr>
        <w:t xml:space="preserve">              (прізвище, власне ім’я, по батькові (за наявності)</w:t>
      </w:r>
    </w:p>
    <w:sectPr w:rsidR="00C05A27" w:rsidRPr="006D53DD" w:rsidSect="008628A1">
      <w:headerReference w:type="first" r:id="rId8"/>
      <w:pgSz w:w="11907" w:h="16840" w:code="9"/>
      <w:pgMar w:top="1134" w:right="567" w:bottom="993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B8AD2" w14:textId="77777777" w:rsidR="004115CC" w:rsidRDefault="004115CC">
      <w:r>
        <w:separator/>
      </w:r>
    </w:p>
  </w:endnote>
  <w:endnote w:type="continuationSeparator" w:id="0">
    <w:p w14:paraId="3B9F5FD8" w14:textId="77777777" w:rsidR="004115CC" w:rsidRDefault="0041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D06E" w14:textId="77777777" w:rsidR="004115CC" w:rsidRDefault="004115CC">
      <w:r>
        <w:separator/>
      </w:r>
    </w:p>
  </w:footnote>
  <w:footnote w:type="continuationSeparator" w:id="0">
    <w:p w14:paraId="0348CBD1" w14:textId="77777777" w:rsidR="004115CC" w:rsidRDefault="0041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DE7BF" w14:textId="77777777" w:rsidR="00415450" w:rsidRPr="00A50C2D" w:rsidRDefault="00415450" w:rsidP="002E1EB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46C9"/>
    <w:multiLevelType w:val="hybridMultilevel"/>
    <w:tmpl w:val="771E2494"/>
    <w:lvl w:ilvl="0" w:tplc="5194262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A6D1983"/>
    <w:multiLevelType w:val="hybridMultilevel"/>
    <w:tmpl w:val="C50E5364"/>
    <w:lvl w:ilvl="0" w:tplc="BC1C1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049FC"/>
    <w:multiLevelType w:val="hybridMultilevel"/>
    <w:tmpl w:val="3C3E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4056"/>
    <w:multiLevelType w:val="hybridMultilevel"/>
    <w:tmpl w:val="8D58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E0FC9"/>
    <w:multiLevelType w:val="multilevel"/>
    <w:tmpl w:val="915E6C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00EB3"/>
    <w:multiLevelType w:val="multilevel"/>
    <w:tmpl w:val="572E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C5AED"/>
    <w:multiLevelType w:val="multilevel"/>
    <w:tmpl w:val="E83C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A6EF5"/>
    <w:multiLevelType w:val="hybridMultilevel"/>
    <w:tmpl w:val="D0061050"/>
    <w:lvl w:ilvl="0" w:tplc="CA329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2675A7"/>
    <w:multiLevelType w:val="hybridMultilevel"/>
    <w:tmpl w:val="84B20810"/>
    <w:lvl w:ilvl="0" w:tplc="BCE4FE5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547C5641"/>
    <w:multiLevelType w:val="hybridMultilevel"/>
    <w:tmpl w:val="A89C1A66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56385B03"/>
    <w:multiLevelType w:val="hybridMultilevel"/>
    <w:tmpl w:val="F8C8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764A7"/>
    <w:multiLevelType w:val="multilevel"/>
    <w:tmpl w:val="64B2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0E37E3"/>
    <w:multiLevelType w:val="hybridMultilevel"/>
    <w:tmpl w:val="64E2CFEE"/>
    <w:lvl w:ilvl="0" w:tplc="72B873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5A0084F"/>
    <w:multiLevelType w:val="hybridMultilevel"/>
    <w:tmpl w:val="EE304290"/>
    <w:lvl w:ilvl="0" w:tplc="0419000B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6E0034BB"/>
    <w:multiLevelType w:val="hybridMultilevel"/>
    <w:tmpl w:val="AAA4C704"/>
    <w:lvl w:ilvl="0" w:tplc="D54EA670">
      <w:start w:val="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ED81D63"/>
    <w:multiLevelType w:val="hybridMultilevel"/>
    <w:tmpl w:val="0F7C84F0"/>
    <w:lvl w:ilvl="0" w:tplc="B2BA004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8394511">
    <w:abstractNumId w:val="3"/>
  </w:num>
  <w:num w:numId="2" w16cid:durableId="1413508808">
    <w:abstractNumId w:val="6"/>
  </w:num>
  <w:num w:numId="3" w16cid:durableId="1850757765">
    <w:abstractNumId w:val="4"/>
  </w:num>
  <w:num w:numId="4" w16cid:durableId="1637103429">
    <w:abstractNumId w:val="5"/>
  </w:num>
  <w:num w:numId="5" w16cid:durableId="1403067326">
    <w:abstractNumId w:val="11"/>
  </w:num>
  <w:num w:numId="6" w16cid:durableId="768543042">
    <w:abstractNumId w:val="12"/>
  </w:num>
  <w:num w:numId="7" w16cid:durableId="1263152223">
    <w:abstractNumId w:val="14"/>
  </w:num>
  <w:num w:numId="8" w16cid:durableId="10860297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0934483">
    <w:abstractNumId w:val="13"/>
  </w:num>
  <w:num w:numId="10" w16cid:durableId="1180050460">
    <w:abstractNumId w:val="13"/>
  </w:num>
  <w:num w:numId="11" w16cid:durableId="1417629503">
    <w:abstractNumId w:val="9"/>
  </w:num>
  <w:num w:numId="12" w16cid:durableId="1097943105">
    <w:abstractNumId w:val="7"/>
  </w:num>
  <w:num w:numId="13" w16cid:durableId="2052608688">
    <w:abstractNumId w:val="0"/>
  </w:num>
  <w:num w:numId="14" w16cid:durableId="845632437">
    <w:abstractNumId w:val="8"/>
  </w:num>
  <w:num w:numId="15" w16cid:durableId="1379473802">
    <w:abstractNumId w:val="10"/>
  </w:num>
  <w:num w:numId="16" w16cid:durableId="1683898026">
    <w:abstractNumId w:val="2"/>
  </w:num>
  <w:num w:numId="17" w16cid:durableId="128333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82"/>
    <w:rsid w:val="0001103F"/>
    <w:rsid w:val="00012F06"/>
    <w:rsid w:val="00015025"/>
    <w:rsid w:val="00020418"/>
    <w:rsid w:val="000242CD"/>
    <w:rsid w:val="00034916"/>
    <w:rsid w:val="000436F6"/>
    <w:rsid w:val="00045704"/>
    <w:rsid w:val="00045902"/>
    <w:rsid w:val="00046D96"/>
    <w:rsid w:val="00047175"/>
    <w:rsid w:val="00052964"/>
    <w:rsid w:val="00053056"/>
    <w:rsid w:val="00056C4C"/>
    <w:rsid w:val="0006638D"/>
    <w:rsid w:val="00070709"/>
    <w:rsid w:val="000721A8"/>
    <w:rsid w:val="000733B1"/>
    <w:rsid w:val="000777EE"/>
    <w:rsid w:val="00080E6E"/>
    <w:rsid w:val="000856B2"/>
    <w:rsid w:val="0009380E"/>
    <w:rsid w:val="00094EA3"/>
    <w:rsid w:val="000A311A"/>
    <w:rsid w:val="000A45B8"/>
    <w:rsid w:val="000A46C0"/>
    <w:rsid w:val="000A5793"/>
    <w:rsid w:val="000A62BB"/>
    <w:rsid w:val="000A6F67"/>
    <w:rsid w:val="000A7CF4"/>
    <w:rsid w:val="000B3794"/>
    <w:rsid w:val="000C3BC3"/>
    <w:rsid w:val="000C5079"/>
    <w:rsid w:val="000C7725"/>
    <w:rsid w:val="000D00E2"/>
    <w:rsid w:val="000E3E88"/>
    <w:rsid w:val="000F03FD"/>
    <w:rsid w:val="000F0958"/>
    <w:rsid w:val="000F41ED"/>
    <w:rsid w:val="000F4C93"/>
    <w:rsid w:val="000F6223"/>
    <w:rsid w:val="001012E8"/>
    <w:rsid w:val="0010282F"/>
    <w:rsid w:val="00102F4D"/>
    <w:rsid w:val="00103400"/>
    <w:rsid w:val="00104C02"/>
    <w:rsid w:val="00105085"/>
    <w:rsid w:val="00106CCA"/>
    <w:rsid w:val="00107711"/>
    <w:rsid w:val="0011021D"/>
    <w:rsid w:val="00111453"/>
    <w:rsid w:val="00122AD1"/>
    <w:rsid w:val="001301AC"/>
    <w:rsid w:val="00131F74"/>
    <w:rsid w:val="001340A7"/>
    <w:rsid w:val="001354B3"/>
    <w:rsid w:val="00136233"/>
    <w:rsid w:val="00137BDD"/>
    <w:rsid w:val="00141311"/>
    <w:rsid w:val="001452BF"/>
    <w:rsid w:val="001453E5"/>
    <w:rsid w:val="001550A0"/>
    <w:rsid w:val="001571EA"/>
    <w:rsid w:val="00160F8A"/>
    <w:rsid w:val="00165325"/>
    <w:rsid w:val="0016583C"/>
    <w:rsid w:val="0017129F"/>
    <w:rsid w:val="00174596"/>
    <w:rsid w:val="0019269B"/>
    <w:rsid w:val="00193845"/>
    <w:rsid w:val="001938B6"/>
    <w:rsid w:val="00195FFA"/>
    <w:rsid w:val="001A0220"/>
    <w:rsid w:val="001A0F2B"/>
    <w:rsid w:val="001A620A"/>
    <w:rsid w:val="001A6475"/>
    <w:rsid w:val="001A7224"/>
    <w:rsid w:val="001A7F41"/>
    <w:rsid w:val="001B161B"/>
    <w:rsid w:val="001B1830"/>
    <w:rsid w:val="001B29F6"/>
    <w:rsid w:val="001B3549"/>
    <w:rsid w:val="001B4EF3"/>
    <w:rsid w:val="001B59FE"/>
    <w:rsid w:val="001C6D6C"/>
    <w:rsid w:val="001D4F38"/>
    <w:rsid w:val="001D54BD"/>
    <w:rsid w:val="001E37A6"/>
    <w:rsid w:val="001E480D"/>
    <w:rsid w:val="001F3726"/>
    <w:rsid w:val="001F51F2"/>
    <w:rsid w:val="001F54D2"/>
    <w:rsid w:val="001F5578"/>
    <w:rsid w:val="001F7100"/>
    <w:rsid w:val="00203F77"/>
    <w:rsid w:val="00204AD5"/>
    <w:rsid w:val="00207924"/>
    <w:rsid w:val="002114FA"/>
    <w:rsid w:val="00215BB8"/>
    <w:rsid w:val="00216DF5"/>
    <w:rsid w:val="00222CF0"/>
    <w:rsid w:val="00223F0C"/>
    <w:rsid w:val="00224A59"/>
    <w:rsid w:val="00226CFF"/>
    <w:rsid w:val="00231533"/>
    <w:rsid w:val="0023153B"/>
    <w:rsid w:val="00232425"/>
    <w:rsid w:val="00234E35"/>
    <w:rsid w:val="00236237"/>
    <w:rsid w:val="002378AE"/>
    <w:rsid w:val="00241851"/>
    <w:rsid w:val="002432DC"/>
    <w:rsid w:val="002473E6"/>
    <w:rsid w:val="002476F1"/>
    <w:rsid w:val="00272E01"/>
    <w:rsid w:val="00280337"/>
    <w:rsid w:val="002857DF"/>
    <w:rsid w:val="002933B5"/>
    <w:rsid w:val="0029430E"/>
    <w:rsid w:val="002A08CB"/>
    <w:rsid w:val="002A6504"/>
    <w:rsid w:val="002B0752"/>
    <w:rsid w:val="002B3AEC"/>
    <w:rsid w:val="002C253A"/>
    <w:rsid w:val="002D7309"/>
    <w:rsid w:val="002E1EB4"/>
    <w:rsid w:val="002E44DA"/>
    <w:rsid w:val="002E629F"/>
    <w:rsid w:val="002E710D"/>
    <w:rsid w:val="002F3CDB"/>
    <w:rsid w:val="00316644"/>
    <w:rsid w:val="00321B3A"/>
    <w:rsid w:val="003233CE"/>
    <w:rsid w:val="00331FB7"/>
    <w:rsid w:val="00332B94"/>
    <w:rsid w:val="003373C8"/>
    <w:rsid w:val="003510B1"/>
    <w:rsid w:val="0035432E"/>
    <w:rsid w:val="00355387"/>
    <w:rsid w:val="00355C00"/>
    <w:rsid w:val="003625DB"/>
    <w:rsid w:val="003654DD"/>
    <w:rsid w:val="0036628F"/>
    <w:rsid w:val="00366CB3"/>
    <w:rsid w:val="003702C9"/>
    <w:rsid w:val="003730C7"/>
    <w:rsid w:val="003730DD"/>
    <w:rsid w:val="00373DF3"/>
    <w:rsid w:val="00374ACE"/>
    <w:rsid w:val="00382D74"/>
    <w:rsid w:val="00385E45"/>
    <w:rsid w:val="00390B88"/>
    <w:rsid w:val="00392EC0"/>
    <w:rsid w:val="0039351B"/>
    <w:rsid w:val="003B2907"/>
    <w:rsid w:val="003B7419"/>
    <w:rsid w:val="003C11D2"/>
    <w:rsid w:val="003C314D"/>
    <w:rsid w:val="003D4D07"/>
    <w:rsid w:val="003E1BA7"/>
    <w:rsid w:val="003E490F"/>
    <w:rsid w:val="003F5DC0"/>
    <w:rsid w:val="0040301E"/>
    <w:rsid w:val="004043EA"/>
    <w:rsid w:val="00405585"/>
    <w:rsid w:val="00406B2C"/>
    <w:rsid w:val="00410BC9"/>
    <w:rsid w:val="004115CC"/>
    <w:rsid w:val="00415450"/>
    <w:rsid w:val="00423AEC"/>
    <w:rsid w:val="004259AB"/>
    <w:rsid w:val="00431312"/>
    <w:rsid w:val="004363BD"/>
    <w:rsid w:val="00437601"/>
    <w:rsid w:val="004378C3"/>
    <w:rsid w:val="00441E39"/>
    <w:rsid w:val="004421D6"/>
    <w:rsid w:val="00443075"/>
    <w:rsid w:val="004454CE"/>
    <w:rsid w:val="00450497"/>
    <w:rsid w:val="00454969"/>
    <w:rsid w:val="00454C84"/>
    <w:rsid w:val="00456952"/>
    <w:rsid w:val="00457678"/>
    <w:rsid w:val="00460335"/>
    <w:rsid w:val="004617F9"/>
    <w:rsid w:val="00466459"/>
    <w:rsid w:val="00471B04"/>
    <w:rsid w:val="00480830"/>
    <w:rsid w:val="00482DA3"/>
    <w:rsid w:val="00492B02"/>
    <w:rsid w:val="00494A5E"/>
    <w:rsid w:val="004952E2"/>
    <w:rsid w:val="00497752"/>
    <w:rsid w:val="004A0A8D"/>
    <w:rsid w:val="004A1CAC"/>
    <w:rsid w:val="004A3681"/>
    <w:rsid w:val="004A5266"/>
    <w:rsid w:val="004A67C9"/>
    <w:rsid w:val="004B0F67"/>
    <w:rsid w:val="004B24DB"/>
    <w:rsid w:val="004B378D"/>
    <w:rsid w:val="004B431E"/>
    <w:rsid w:val="004B5E17"/>
    <w:rsid w:val="004B7102"/>
    <w:rsid w:val="004C0388"/>
    <w:rsid w:val="004C60BE"/>
    <w:rsid w:val="004C76CC"/>
    <w:rsid w:val="004D19F7"/>
    <w:rsid w:val="004D4044"/>
    <w:rsid w:val="004E0FEE"/>
    <w:rsid w:val="004E288D"/>
    <w:rsid w:val="004E6F94"/>
    <w:rsid w:val="004F2687"/>
    <w:rsid w:val="004F32FA"/>
    <w:rsid w:val="00500D39"/>
    <w:rsid w:val="005209C0"/>
    <w:rsid w:val="00530270"/>
    <w:rsid w:val="00530FB2"/>
    <w:rsid w:val="00532819"/>
    <w:rsid w:val="00537B82"/>
    <w:rsid w:val="00541903"/>
    <w:rsid w:val="0055047E"/>
    <w:rsid w:val="0055403A"/>
    <w:rsid w:val="005566AE"/>
    <w:rsid w:val="00556B9D"/>
    <w:rsid w:val="00563CD0"/>
    <w:rsid w:val="00565D53"/>
    <w:rsid w:val="00566F43"/>
    <w:rsid w:val="005679B4"/>
    <w:rsid w:val="00572A11"/>
    <w:rsid w:val="0057328B"/>
    <w:rsid w:val="00574FAC"/>
    <w:rsid w:val="00583DDA"/>
    <w:rsid w:val="00584EC1"/>
    <w:rsid w:val="00587F65"/>
    <w:rsid w:val="0059169B"/>
    <w:rsid w:val="005917A8"/>
    <w:rsid w:val="005A2F39"/>
    <w:rsid w:val="005A34BD"/>
    <w:rsid w:val="005A4A1F"/>
    <w:rsid w:val="005A7DD0"/>
    <w:rsid w:val="005B0765"/>
    <w:rsid w:val="005B636E"/>
    <w:rsid w:val="005B684D"/>
    <w:rsid w:val="005C0603"/>
    <w:rsid w:val="005C146D"/>
    <w:rsid w:val="005C15D5"/>
    <w:rsid w:val="005C36E4"/>
    <w:rsid w:val="005C39D5"/>
    <w:rsid w:val="005C5216"/>
    <w:rsid w:val="005C569B"/>
    <w:rsid w:val="005C6EE5"/>
    <w:rsid w:val="005C7C58"/>
    <w:rsid w:val="005D0453"/>
    <w:rsid w:val="005D6C51"/>
    <w:rsid w:val="005D79B0"/>
    <w:rsid w:val="005E267C"/>
    <w:rsid w:val="005E2F45"/>
    <w:rsid w:val="005E3D66"/>
    <w:rsid w:val="005E43E7"/>
    <w:rsid w:val="005F038C"/>
    <w:rsid w:val="005F0956"/>
    <w:rsid w:val="005F4DE6"/>
    <w:rsid w:val="00603EC5"/>
    <w:rsid w:val="00606E95"/>
    <w:rsid w:val="0061033C"/>
    <w:rsid w:val="00611698"/>
    <w:rsid w:val="0061182F"/>
    <w:rsid w:val="00611FC9"/>
    <w:rsid w:val="00612766"/>
    <w:rsid w:val="00612B18"/>
    <w:rsid w:val="00620D3B"/>
    <w:rsid w:val="006213ED"/>
    <w:rsid w:val="00625A05"/>
    <w:rsid w:val="00625C85"/>
    <w:rsid w:val="006274C2"/>
    <w:rsid w:val="006308A2"/>
    <w:rsid w:val="006335A3"/>
    <w:rsid w:val="006358F7"/>
    <w:rsid w:val="00650EF3"/>
    <w:rsid w:val="0065226D"/>
    <w:rsid w:val="006566C1"/>
    <w:rsid w:val="00663116"/>
    <w:rsid w:val="006665E0"/>
    <w:rsid w:val="00667114"/>
    <w:rsid w:val="0066785D"/>
    <w:rsid w:val="006713E5"/>
    <w:rsid w:val="00676399"/>
    <w:rsid w:val="00683CD4"/>
    <w:rsid w:val="0068500C"/>
    <w:rsid w:val="0068551B"/>
    <w:rsid w:val="006867B5"/>
    <w:rsid w:val="006902FF"/>
    <w:rsid w:val="00695061"/>
    <w:rsid w:val="00695850"/>
    <w:rsid w:val="00695BA1"/>
    <w:rsid w:val="006971C1"/>
    <w:rsid w:val="006A48D8"/>
    <w:rsid w:val="006A5F11"/>
    <w:rsid w:val="006A6F83"/>
    <w:rsid w:val="006B53C2"/>
    <w:rsid w:val="006C014E"/>
    <w:rsid w:val="006C33AC"/>
    <w:rsid w:val="006D09A7"/>
    <w:rsid w:val="006D11A2"/>
    <w:rsid w:val="006D1FC6"/>
    <w:rsid w:val="006D2FEB"/>
    <w:rsid w:val="006D53DD"/>
    <w:rsid w:val="006E2215"/>
    <w:rsid w:val="006E6734"/>
    <w:rsid w:val="006F0C7B"/>
    <w:rsid w:val="006F2B06"/>
    <w:rsid w:val="006F330C"/>
    <w:rsid w:val="006F4DDB"/>
    <w:rsid w:val="00705D1E"/>
    <w:rsid w:val="00707166"/>
    <w:rsid w:val="00707B32"/>
    <w:rsid w:val="00710D31"/>
    <w:rsid w:val="00713A63"/>
    <w:rsid w:val="00722C6D"/>
    <w:rsid w:val="00725CFE"/>
    <w:rsid w:val="00732AEB"/>
    <w:rsid w:val="00732D38"/>
    <w:rsid w:val="00733E26"/>
    <w:rsid w:val="007353D3"/>
    <w:rsid w:val="00740737"/>
    <w:rsid w:val="00750EF5"/>
    <w:rsid w:val="00751D13"/>
    <w:rsid w:val="00751F9B"/>
    <w:rsid w:val="00752D4D"/>
    <w:rsid w:val="0075321D"/>
    <w:rsid w:val="00762918"/>
    <w:rsid w:val="00763AC1"/>
    <w:rsid w:val="0076770E"/>
    <w:rsid w:val="00772724"/>
    <w:rsid w:val="00772DB3"/>
    <w:rsid w:val="00781369"/>
    <w:rsid w:val="007845D8"/>
    <w:rsid w:val="0078494E"/>
    <w:rsid w:val="00786BF1"/>
    <w:rsid w:val="00787B13"/>
    <w:rsid w:val="007907F4"/>
    <w:rsid w:val="00790850"/>
    <w:rsid w:val="007930E7"/>
    <w:rsid w:val="00795A0A"/>
    <w:rsid w:val="007A3C24"/>
    <w:rsid w:val="007A53E0"/>
    <w:rsid w:val="007A75BD"/>
    <w:rsid w:val="007B08A5"/>
    <w:rsid w:val="007B4429"/>
    <w:rsid w:val="007C1BC6"/>
    <w:rsid w:val="007C4702"/>
    <w:rsid w:val="007C4C87"/>
    <w:rsid w:val="007C77E0"/>
    <w:rsid w:val="007D2CBF"/>
    <w:rsid w:val="007D3566"/>
    <w:rsid w:val="007D4952"/>
    <w:rsid w:val="007D6BAA"/>
    <w:rsid w:val="007D6D4C"/>
    <w:rsid w:val="007E1A22"/>
    <w:rsid w:val="007E3443"/>
    <w:rsid w:val="007E3512"/>
    <w:rsid w:val="007F6A03"/>
    <w:rsid w:val="0080130B"/>
    <w:rsid w:val="008022B1"/>
    <w:rsid w:val="008079F4"/>
    <w:rsid w:val="00815F77"/>
    <w:rsid w:val="00816CB3"/>
    <w:rsid w:val="00817282"/>
    <w:rsid w:val="00817A1B"/>
    <w:rsid w:val="00820B20"/>
    <w:rsid w:val="008260C9"/>
    <w:rsid w:val="0083172D"/>
    <w:rsid w:val="00833AE2"/>
    <w:rsid w:val="008379BF"/>
    <w:rsid w:val="0084156C"/>
    <w:rsid w:val="00844EE8"/>
    <w:rsid w:val="008456B2"/>
    <w:rsid w:val="00850BF8"/>
    <w:rsid w:val="00857F9F"/>
    <w:rsid w:val="0086085F"/>
    <w:rsid w:val="008628A1"/>
    <w:rsid w:val="00877C04"/>
    <w:rsid w:val="00881548"/>
    <w:rsid w:val="00882329"/>
    <w:rsid w:val="00886589"/>
    <w:rsid w:val="00886C1B"/>
    <w:rsid w:val="0089464D"/>
    <w:rsid w:val="00894654"/>
    <w:rsid w:val="008960C4"/>
    <w:rsid w:val="00896BB6"/>
    <w:rsid w:val="00897327"/>
    <w:rsid w:val="008B2234"/>
    <w:rsid w:val="008B3C2A"/>
    <w:rsid w:val="008B68BD"/>
    <w:rsid w:val="008C08BF"/>
    <w:rsid w:val="008C197B"/>
    <w:rsid w:val="008C24F1"/>
    <w:rsid w:val="008C5C65"/>
    <w:rsid w:val="008D018E"/>
    <w:rsid w:val="008D2103"/>
    <w:rsid w:val="008D2C3E"/>
    <w:rsid w:val="008D3993"/>
    <w:rsid w:val="008D690A"/>
    <w:rsid w:val="008D71BE"/>
    <w:rsid w:val="008F0CCB"/>
    <w:rsid w:val="008F0FEE"/>
    <w:rsid w:val="008F1E72"/>
    <w:rsid w:val="00904527"/>
    <w:rsid w:val="00904ED4"/>
    <w:rsid w:val="0090507D"/>
    <w:rsid w:val="009157D5"/>
    <w:rsid w:val="00915E73"/>
    <w:rsid w:val="00916172"/>
    <w:rsid w:val="00923CB8"/>
    <w:rsid w:val="00923F10"/>
    <w:rsid w:val="00931D54"/>
    <w:rsid w:val="00932EF0"/>
    <w:rsid w:val="00936498"/>
    <w:rsid w:val="00937AD7"/>
    <w:rsid w:val="00940DBE"/>
    <w:rsid w:val="009460E3"/>
    <w:rsid w:val="00947DE4"/>
    <w:rsid w:val="00951A0F"/>
    <w:rsid w:val="00954F21"/>
    <w:rsid w:val="0095503C"/>
    <w:rsid w:val="00961C2A"/>
    <w:rsid w:val="00961D25"/>
    <w:rsid w:val="00965C35"/>
    <w:rsid w:val="00980544"/>
    <w:rsid w:val="0098220C"/>
    <w:rsid w:val="009850A7"/>
    <w:rsid w:val="00986BFF"/>
    <w:rsid w:val="00987441"/>
    <w:rsid w:val="009954B9"/>
    <w:rsid w:val="009B292D"/>
    <w:rsid w:val="009B57D9"/>
    <w:rsid w:val="009B642D"/>
    <w:rsid w:val="009C395D"/>
    <w:rsid w:val="009C4FEF"/>
    <w:rsid w:val="009D1036"/>
    <w:rsid w:val="009D2E96"/>
    <w:rsid w:val="009D389B"/>
    <w:rsid w:val="009D3C9B"/>
    <w:rsid w:val="009E1138"/>
    <w:rsid w:val="009E57A6"/>
    <w:rsid w:val="009E7E91"/>
    <w:rsid w:val="009F06F7"/>
    <w:rsid w:val="009F10A6"/>
    <w:rsid w:val="009F476A"/>
    <w:rsid w:val="009F6321"/>
    <w:rsid w:val="009F6D98"/>
    <w:rsid w:val="00A00C9C"/>
    <w:rsid w:val="00A02B28"/>
    <w:rsid w:val="00A05475"/>
    <w:rsid w:val="00A10671"/>
    <w:rsid w:val="00A13EEF"/>
    <w:rsid w:val="00A158FB"/>
    <w:rsid w:val="00A175AA"/>
    <w:rsid w:val="00A227E2"/>
    <w:rsid w:val="00A26027"/>
    <w:rsid w:val="00A265CA"/>
    <w:rsid w:val="00A30184"/>
    <w:rsid w:val="00A34C57"/>
    <w:rsid w:val="00A40FE8"/>
    <w:rsid w:val="00A41FA5"/>
    <w:rsid w:val="00A433F9"/>
    <w:rsid w:val="00A439C0"/>
    <w:rsid w:val="00A50C2D"/>
    <w:rsid w:val="00A537D8"/>
    <w:rsid w:val="00A57345"/>
    <w:rsid w:val="00A5755F"/>
    <w:rsid w:val="00A60946"/>
    <w:rsid w:val="00A62849"/>
    <w:rsid w:val="00A62D88"/>
    <w:rsid w:val="00A6673E"/>
    <w:rsid w:val="00A70FFB"/>
    <w:rsid w:val="00A76B9F"/>
    <w:rsid w:val="00A82C97"/>
    <w:rsid w:val="00A8505D"/>
    <w:rsid w:val="00A854C0"/>
    <w:rsid w:val="00A860C4"/>
    <w:rsid w:val="00A86FF6"/>
    <w:rsid w:val="00A910DF"/>
    <w:rsid w:val="00A93E61"/>
    <w:rsid w:val="00A96132"/>
    <w:rsid w:val="00A96D8A"/>
    <w:rsid w:val="00AA6C67"/>
    <w:rsid w:val="00AB0536"/>
    <w:rsid w:val="00AB068F"/>
    <w:rsid w:val="00AB0FC7"/>
    <w:rsid w:val="00AB24A1"/>
    <w:rsid w:val="00AB4C3A"/>
    <w:rsid w:val="00AB5DA6"/>
    <w:rsid w:val="00AC2743"/>
    <w:rsid w:val="00AC37F5"/>
    <w:rsid w:val="00AC47DE"/>
    <w:rsid w:val="00AC5E38"/>
    <w:rsid w:val="00AD01A7"/>
    <w:rsid w:val="00AD3A3E"/>
    <w:rsid w:val="00AD4370"/>
    <w:rsid w:val="00AD769B"/>
    <w:rsid w:val="00AE53E4"/>
    <w:rsid w:val="00AF3B32"/>
    <w:rsid w:val="00AF5A36"/>
    <w:rsid w:val="00B025F0"/>
    <w:rsid w:val="00B068A3"/>
    <w:rsid w:val="00B06B0E"/>
    <w:rsid w:val="00B07A89"/>
    <w:rsid w:val="00B22851"/>
    <w:rsid w:val="00B240BD"/>
    <w:rsid w:val="00B25BB8"/>
    <w:rsid w:val="00B304E9"/>
    <w:rsid w:val="00B33007"/>
    <w:rsid w:val="00B37C0F"/>
    <w:rsid w:val="00B41248"/>
    <w:rsid w:val="00B41E95"/>
    <w:rsid w:val="00B45996"/>
    <w:rsid w:val="00B603E9"/>
    <w:rsid w:val="00B608A4"/>
    <w:rsid w:val="00B61D84"/>
    <w:rsid w:val="00B6653D"/>
    <w:rsid w:val="00B82686"/>
    <w:rsid w:val="00B84316"/>
    <w:rsid w:val="00B8498E"/>
    <w:rsid w:val="00B84CAC"/>
    <w:rsid w:val="00B84CCE"/>
    <w:rsid w:val="00B9303C"/>
    <w:rsid w:val="00BA3F7A"/>
    <w:rsid w:val="00BA4472"/>
    <w:rsid w:val="00BA6A08"/>
    <w:rsid w:val="00BA7309"/>
    <w:rsid w:val="00BB0806"/>
    <w:rsid w:val="00BB3667"/>
    <w:rsid w:val="00BB5881"/>
    <w:rsid w:val="00BB5BC8"/>
    <w:rsid w:val="00BB6083"/>
    <w:rsid w:val="00BC0179"/>
    <w:rsid w:val="00BC2299"/>
    <w:rsid w:val="00BD21A7"/>
    <w:rsid w:val="00BD7E63"/>
    <w:rsid w:val="00BE0886"/>
    <w:rsid w:val="00BE5162"/>
    <w:rsid w:val="00C05A27"/>
    <w:rsid w:val="00C05FF4"/>
    <w:rsid w:val="00C132D2"/>
    <w:rsid w:val="00C16AE9"/>
    <w:rsid w:val="00C16E4E"/>
    <w:rsid w:val="00C257FB"/>
    <w:rsid w:val="00C25E78"/>
    <w:rsid w:val="00C2603F"/>
    <w:rsid w:val="00C263A0"/>
    <w:rsid w:val="00C35942"/>
    <w:rsid w:val="00C50126"/>
    <w:rsid w:val="00C5189B"/>
    <w:rsid w:val="00C53ACB"/>
    <w:rsid w:val="00C63385"/>
    <w:rsid w:val="00C63D7F"/>
    <w:rsid w:val="00C65359"/>
    <w:rsid w:val="00C66654"/>
    <w:rsid w:val="00C7128E"/>
    <w:rsid w:val="00C71941"/>
    <w:rsid w:val="00C7604E"/>
    <w:rsid w:val="00C87463"/>
    <w:rsid w:val="00C93F91"/>
    <w:rsid w:val="00C96CE1"/>
    <w:rsid w:val="00CA45F8"/>
    <w:rsid w:val="00CB695F"/>
    <w:rsid w:val="00CC2D3B"/>
    <w:rsid w:val="00CC3ED6"/>
    <w:rsid w:val="00CC710E"/>
    <w:rsid w:val="00CD14C2"/>
    <w:rsid w:val="00CD15F0"/>
    <w:rsid w:val="00CE1905"/>
    <w:rsid w:val="00D038A8"/>
    <w:rsid w:val="00D04F7C"/>
    <w:rsid w:val="00D10E10"/>
    <w:rsid w:val="00D14D6E"/>
    <w:rsid w:val="00D15D9F"/>
    <w:rsid w:val="00D26C9A"/>
    <w:rsid w:val="00D4183E"/>
    <w:rsid w:val="00D50D8C"/>
    <w:rsid w:val="00D52C52"/>
    <w:rsid w:val="00D56C9B"/>
    <w:rsid w:val="00D57AAF"/>
    <w:rsid w:val="00D61495"/>
    <w:rsid w:val="00D664BC"/>
    <w:rsid w:val="00D666B0"/>
    <w:rsid w:val="00D723E5"/>
    <w:rsid w:val="00D74E9B"/>
    <w:rsid w:val="00D815F7"/>
    <w:rsid w:val="00D82321"/>
    <w:rsid w:val="00D85A66"/>
    <w:rsid w:val="00D86340"/>
    <w:rsid w:val="00D86737"/>
    <w:rsid w:val="00D86EAA"/>
    <w:rsid w:val="00D95E82"/>
    <w:rsid w:val="00DA233F"/>
    <w:rsid w:val="00DB2F4D"/>
    <w:rsid w:val="00DB5AAC"/>
    <w:rsid w:val="00DD06D3"/>
    <w:rsid w:val="00DD3488"/>
    <w:rsid w:val="00DD6DBD"/>
    <w:rsid w:val="00DE520C"/>
    <w:rsid w:val="00DF0383"/>
    <w:rsid w:val="00DF5905"/>
    <w:rsid w:val="00E011E9"/>
    <w:rsid w:val="00E05A78"/>
    <w:rsid w:val="00E0722C"/>
    <w:rsid w:val="00E303F3"/>
    <w:rsid w:val="00E3047B"/>
    <w:rsid w:val="00E33B51"/>
    <w:rsid w:val="00E353D2"/>
    <w:rsid w:val="00E35723"/>
    <w:rsid w:val="00E4076A"/>
    <w:rsid w:val="00E40D38"/>
    <w:rsid w:val="00E42114"/>
    <w:rsid w:val="00E43750"/>
    <w:rsid w:val="00E43A07"/>
    <w:rsid w:val="00E43FA3"/>
    <w:rsid w:val="00E45D63"/>
    <w:rsid w:val="00E50710"/>
    <w:rsid w:val="00E519B0"/>
    <w:rsid w:val="00E537E2"/>
    <w:rsid w:val="00E55C07"/>
    <w:rsid w:val="00E57234"/>
    <w:rsid w:val="00E604A4"/>
    <w:rsid w:val="00E61BD4"/>
    <w:rsid w:val="00E65D84"/>
    <w:rsid w:val="00E728E5"/>
    <w:rsid w:val="00E737F4"/>
    <w:rsid w:val="00E76421"/>
    <w:rsid w:val="00E76EBF"/>
    <w:rsid w:val="00E82FE5"/>
    <w:rsid w:val="00E839E5"/>
    <w:rsid w:val="00E852A2"/>
    <w:rsid w:val="00E904DE"/>
    <w:rsid w:val="00E90B68"/>
    <w:rsid w:val="00E956D1"/>
    <w:rsid w:val="00E96999"/>
    <w:rsid w:val="00EA026C"/>
    <w:rsid w:val="00EA1EF1"/>
    <w:rsid w:val="00EB253D"/>
    <w:rsid w:val="00EC2C65"/>
    <w:rsid w:val="00ED3CDD"/>
    <w:rsid w:val="00ED5203"/>
    <w:rsid w:val="00ED5A7D"/>
    <w:rsid w:val="00EE0382"/>
    <w:rsid w:val="00EE0BE6"/>
    <w:rsid w:val="00EE5DDD"/>
    <w:rsid w:val="00EF5E12"/>
    <w:rsid w:val="00F04579"/>
    <w:rsid w:val="00F11E66"/>
    <w:rsid w:val="00F17788"/>
    <w:rsid w:val="00F2076E"/>
    <w:rsid w:val="00F22A2D"/>
    <w:rsid w:val="00F25155"/>
    <w:rsid w:val="00F26534"/>
    <w:rsid w:val="00F2797C"/>
    <w:rsid w:val="00F31416"/>
    <w:rsid w:val="00F31CA5"/>
    <w:rsid w:val="00F3521D"/>
    <w:rsid w:val="00F364B0"/>
    <w:rsid w:val="00F36DD3"/>
    <w:rsid w:val="00F376A9"/>
    <w:rsid w:val="00F417EE"/>
    <w:rsid w:val="00F476F6"/>
    <w:rsid w:val="00F50C9C"/>
    <w:rsid w:val="00F5149B"/>
    <w:rsid w:val="00F5217B"/>
    <w:rsid w:val="00F538E7"/>
    <w:rsid w:val="00F61198"/>
    <w:rsid w:val="00F633E2"/>
    <w:rsid w:val="00F64213"/>
    <w:rsid w:val="00F6611D"/>
    <w:rsid w:val="00F729DC"/>
    <w:rsid w:val="00F772D2"/>
    <w:rsid w:val="00F83629"/>
    <w:rsid w:val="00F84E2A"/>
    <w:rsid w:val="00F91BC3"/>
    <w:rsid w:val="00F96E25"/>
    <w:rsid w:val="00FA2DF6"/>
    <w:rsid w:val="00FA669E"/>
    <w:rsid w:val="00FA7522"/>
    <w:rsid w:val="00FA7909"/>
    <w:rsid w:val="00FB16E4"/>
    <w:rsid w:val="00FB2260"/>
    <w:rsid w:val="00FB4DF3"/>
    <w:rsid w:val="00FB65E0"/>
    <w:rsid w:val="00FC6192"/>
    <w:rsid w:val="00FD32C4"/>
    <w:rsid w:val="00FD4F04"/>
    <w:rsid w:val="00FE0953"/>
    <w:rsid w:val="00FE3224"/>
    <w:rsid w:val="00FF37A7"/>
    <w:rsid w:val="00FF4451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6A3AA"/>
  <w15:docId w15:val="{097EA656-5951-4588-8BC8-6E978F59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nhideWhenUsed/>
    <w:qFormat/>
    <w:rsid w:val="00A40F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056C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nhideWhenUsed/>
    <w:rsid w:val="007A5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rsid w:val="007A53E0"/>
    <w:rPr>
      <w:rFonts w:ascii="Courier New" w:hAnsi="Courier New" w:cs="Courier New"/>
    </w:rPr>
  </w:style>
  <w:style w:type="paragraph" w:styleId="a8">
    <w:name w:val="footnote text"/>
    <w:basedOn w:val="a"/>
    <w:link w:val="a9"/>
    <w:rsid w:val="00965C35"/>
    <w:rPr>
      <w:lang w:eastAsia="x-none"/>
    </w:rPr>
  </w:style>
  <w:style w:type="character" w:customStyle="1" w:styleId="a9">
    <w:name w:val="Текст виноски Знак"/>
    <w:link w:val="a8"/>
    <w:rsid w:val="00965C35"/>
    <w:rPr>
      <w:lang w:val="uk-UA"/>
    </w:rPr>
  </w:style>
  <w:style w:type="character" w:styleId="aa">
    <w:name w:val="footnote reference"/>
    <w:rsid w:val="00965C35"/>
    <w:rPr>
      <w:vertAlign w:val="superscript"/>
    </w:rPr>
  </w:style>
  <w:style w:type="character" w:customStyle="1" w:styleId="rvts0">
    <w:name w:val="rvts0"/>
    <w:basedOn w:val="a0"/>
    <w:rsid w:val="00584EC1"/>
  </w:style>
  <w:style w:type="character" w:styleId="ab">
    <w:name w:val="Hyperlink"/>
    <w:uiPriority w:val="99"/>
    <w:unhideWhenUsed/>
    <w:rsid w:val="00111453"/>
    <w:rPr>
      <w:color w:val="0000FF"/>
      <w:u w:val="single"/>
    </w:rPr>
  </w:style>
  <w:style w:type="character" w:styleId="ac">
    <w:name w:val="FollowedHyperlink"/>
    <w:rsid w:val="00111453"/>
    <w:rPr>
      <w:color w:val="800080"/>
      <w:u w:val="single"/>
    </w:rPr>
  </w:style>
  <w:style w:type="character" w:customStyle="1" w:styleId="20">
    <w:name w:val="Заголовок 2 Знак"/>
    <w:link w:val="2"/>
    <w:rsid w:val="00A40FE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F5217B"/>
    <w:pPr>
      <w:spacing w:after="120"/>
      <w:ind w:left="283"/>
      <w:jc w:val="center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e">
    <w:name w:val="Основний текст з відступом Знак"/>
    <w:link w:val="ad"/>
    <w:uiPriority w:val="99"/>
    <w:rsid w:val="00F5217B"/>
    <w:rPr>
      <w:rFonts w:ascii="Calibri" w:eastAsia="Calibri" w:hAnsi="Calibri"/>
      <w:sz w:val="22"/>
      <w:szCs w:val="22"/>
      <w:lang w:val="ru-RU" w:eastAsia="en-US"/>
    </w:rPr>
  </w:style>
  <w:style w:type="character" w:styleId="af">
    <w:name w:val="Strong"/>
    <w:uiPriority w:val="22"/>
    <w:qFormat/>
    <w:rsid w:val="00A910DF"/>
    <w:rPr>
      <w:b/>
      <w:bCs/>
    </w:rPr>
  </w:style>
  <w:style w:type="character" w:customStyle="1" w:styleId="rvts82">
    <w:name w:val="rvts82"/>
    <w:rsid w:val="00104C02"/>
  </w:style>
  <w:style w:type="character" w:customStyle="1" w:styleId="30">
    <w:name w:val="Заголовок 3 Знак"/>
    <w:link w:val="3"/>
    <w:semiHidden/>
    <w:rsid w:val="00056C4C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docdata">
    <w:name w:val="docdata"/>
    <w:aliases w:val="docy,v5,1515,baiaagaaboqcaaadjaqaaauybaaaaaaaaaaaaaaaaaaaaaaaaaaaaaaaaaaaaaaaaaaaaaaaaaaaaaaaaaaaaaaaaaaaaaaaaaaaaaaaaaaaaaaaaaaaaaaaaaaaaaaaaaaaaaaaaaaaaaaaaaaaaaaaaaaaaaaaaaaaaaaaaaaaaaaaaaaaaaaaaaaaaaaaaaaaaaaaaaaaaaaaaaaaaaaaaaaaaaaaaaaaaaaa"/>
    <w:rsid w:val="004A5266"/>
  </w:style>
  <w:style w:type="paragraph" w:styleId="af0">
    <w:name w:val="Normal (Web)"/>
    <w:basedOn w:val="a"/>
    <w:uiPriority w:val="99"/>
    <w:unhideWhenUsed/>
    <w:rsid w:val="00390B8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8589">
    <w:name w:val="8589"/>
    <w:aliases w:val="baiaagaaboqcaaadoxgaaaxnhqaaaaaaaaaaaaaaaaaaaaaaaaaaaaaaaaaaaaaaaaaaaaaaaaaaaaaaaaaaaaaaaaaaaaaaaaaaaaaaaaaaaaaaaaaaaaaaaaaaaaaaaaaaaaaaaaaaaaaaaaaaaaaaaaaaaaaaaaaaaaaaaaaaaaaaaaaaaaaaaaaaaaaaaaaaaaaaaaaaaaaaaaaaaaaaaaaaaaaaaaaaaaaa"/>
    <w:basedOn w:val="a"/>
    <w:rsid w:val="00750EF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AD4370"/>
    <w:rPr>
      <w:i/>
      <w:iCs/>
    </w:rPr>
  </w:style>
  <w:style w:type="paragraph" w:styleId="af2">
    <w:name w:val="Balloon Text"/>
    <w:basedOn w:val="a"/>
    <w:link w:val="af3"/>
    <w:rsid w:val="00193845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rsid w:val="00193845"/>
    <w:rPr>
      <w:rFonts w:ascii="Tahoma" w:hAnsi="Tahoma" w:cs="Tahoma"/>
      <w:sz w:val="16"/>
      <w:szCs w:val="16"/>
      <w:lang w:val="uk-UA"/>
    </w:rPr>
  </w:style>
  <w:style w:type="paragraph" w:styleId="af4">
    <w:name w:val="List Paragraph"/>
    <w:basedOn w:val="a"/>
    <w:uiPriority w:val="34"/>
    <w:qFormat/>
    <w:rsid w:val="00382D74"/>
    <w:pPr>
      <w:ind w:left="720"/>
      <w:contextualSpacing/>
    </w:pPr>
  </w:style>
  <w:style w:type="paragraph" w:styleId="21">
    <w:name w:val="Body Text Indent 2"/>
    <w:basedOn w:val="a"/>
    <w:link w:val="22"/>
    <w:rsid w:val="0007070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070709"/>
    <w:rPr>
      <w:lang w:val="uk-UA"/>
    </w:rPr>
  </w:style>
  <w:style w:type="paragraph" w:customStyle="1" w:styleId="af5">
    <w:name w:val="Нормальний текст"/>
    <w:basedOn w:val="a"/>
    <w:rsid w:val="00415450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rsid w:val="0041545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6">
    <w:name w:val="Шапка документу"/>
    <w:basedOn w:val="a"/>
    <w:rsid w:val="00C05A27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paragraph" w:customStyle="1" w:styleId="af7">
    <w:name w:val="Назва документа"/>
    <w:basedOn w:val="a"/>
    <w:next w:val="af5"/>
    <w:rsid w:val="00C05A27"/>
    <w:pPr>
      <w:keepNext/>
      <w:keepLines/>
      <w:spacing w:before="240" w:after="240"/>
      <w:jc w:val="center"/>
    </w:pPr>
    <w:rPr>
      <w:rFonts w:ascii="Antiqua" w:hAnsi="Antiqu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4469-75E5-4F85-8753-A6BE6B4D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Oksana Petrenko</cp:lastModifiedBy>
  <cp:revision>2</cp:revision>
  <cp:lastPrinted>2024-11-18T14:56:00Z</cp:lastPrinted>
  <dcterms:created xsi:type="dcterms:W3CDTF">2025-06-20T10:47:00Z</dcterms:created>
  <dcterms:modified xsi:type="dcterms:W3CDTF">2025-06-20T10:47:00Z</dcterms:modified>
</cp:coreProperties>
</file>